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DC" w:rsidRPr="006F7192" w:rsidRDefault="00040CDC" w:rsidP="002A7293">
      <w:pPr>
        <w:spacing w:after="0"/>
        <w:rPr>
          <w:sz w:val="10"/>
          <w:szCs w:val="10"/>
          <w:lang w:val="de-DE"/>
        </w:rPr>
      </w:pPr>
    </w:p>
    <w:p w:rsidR="00ED5DF2" w:rsidRPr="0082319F" w:rsidRDefault="00ED5DF2" w:rsidP="00ED5DF2">
      <w:pPr>
        <w:spacing w:after="0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Lauttabelle für AVWS-Abklärung</w:t>
      </w: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263"/>
      </w:tblGrid>
      <w:tr w:rsidR="00ED5DF2" w:rsidRPr="002A7293" w:rsidTr="00F90C96">
        <w:trPr>
          <w:trHeight w:val="430"/>
        </w:trPr>
        <w:tc>
          <w:tcPr>
            <w:tcW w:w="3539" w:type="dxa"/>
            <w:vAlign w:val="center"/>
          </w:tcPr>
          <w:p w:rsidR="00ED5DF2" w:rsidRPr="002A7293" w:rsidRDefault="00ED5DF2" w:rsidP="00F90C96">
            <w:pPr>
              <w:rPr>
                <w:sz w:val="20"/>
                <w:szCs w:val="20"/>
                <w:lang w:val="de-DE"/>
              </w:rPr>
            </w:pPr>
            <w:r w:rsidRPr="002A7293">
              <w:rPr>
                <w:b/>
                <w:sz w:val="20"/>
                <w:szCs w:val="20"/>
                <w:lang w:val="de-DE"/>
              </w:rPr>
              <w:t>Kind</w:t>
            </w:r>
            <w:r>
              <w:rPr>
                <w:sz w:val="20"/>
                <w:szCs w:val="20"/>
                <w:lang w:val="de-DE"/>
              </w:rPr>
              <w:t xml:space="preserve"> Vorname: </w:t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bookmarkEnd w:id="0"/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ED5DF2" w:rsidRPr="002A7293" w:rsidRDefault="00ED5DF2" w:rsidP="00F90C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Zuname: </w:t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3" w:type="dxa"/>
            <w:vAlign w:val="center"/>
          </w:tcPr>
          <w:p w:rsidR="00ED5DF2" w:rsidRPr="002A7293" w:rsidRDefault="00ED5DF2" w:rsidP="00F90C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Geb.: </w:t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ED5DF2" w:rsidRPr="00612A5D" w:rsidRDefault="00ED5DF2" w:rsidP="0082319F">
      <w:pPr>
        <w:spacing w:after="0"/>
        <w:rPr>
          <w:sz w:val="21"/>
          <w:szCs w:val="21"/>
          <w:lang w:val="de-DE"/>
        </w:rPr>
      </w:pPr>
      <w:r w:rsidRPr="00612A5D">
        <w:rPr>
          <w:sz w:val="21"/>
          <w:szCs w:val="21"/>
          <w:lang w:val="de-DE"/>
        </w:rPr>
        <w:t>Für eine aussagekräftige Abklärung muss das Kind in der Lage sein, alle Laute der deutschen Sprache einzeln bilden zu können.</w:t>
      </w: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  <w:r>
        <w:rPr>
          <w:b/>
          <w:sz w:val="21"/>
          <w:szCs w:val="21"/>
          <w:lang w:val="de-DE"/>
        </w:rPr>
        <w:t>Bitte sprech</w:t>
      </w:r>
      <w:r w:rsidR="005E5088">
        <w:rPr>
          <w:b/>
          <w:sz w:val="21"/>
          <w:szCs w:val="21"/>
          <w:lang w:val="de-DE"/>
        </w:rPr>
        <w:t xml:space="preserve">en Sie die einzelnen Laute vor und </w:t>
      </w:r>
      <w:r w:rsidR="00694599">
        <w:rPr>
          <w:b/>
          <w:sz w:val="21"/>
          <w:szCs w:val="21"/>
          <w:lang w:val="de-DE"/>
        </w:rPr>
        <w:t>das Kind spricht Ihnen nach.</w:t>
      </w:r>
    </w:p>
    <w:p w:rsidR="00694599" w:rsidRPr="00D00631" w:rsidRDefault="00694599" w:rsidP="0082319F">
      <w:pPr>
        <w:spacing w:after="0"/>
        <w:rPr>
          <w:sz w:val="21"/>
          <w:szCs w:val="21"/>
          <w:lang w:val="de-DE"/>
        </w:rPr>
      </w:pPr>
      <w:r>
        <w:rPr>
          <w:b/>
          <w:sz w:val="21"/>
          <w:szCs w:val="21"/>
          <w:lang w:val="de-DE"/>
        </w:rPr>
        <w:t xml:space="preserve">Achtung: </w:t>
      </w:r>
      <w:r w:rsidRPr="00D00631">
        <w:rPr>
          <w:sz w:val="21"/>
          <w:szCs w:val="21"/>
          <w:lang w:val="de-DE"/>
        </w:rPr>
        <w:t>Bei Konsonanten sprechen Sie nur den Laut einzeln, zum Beispiel:</w:t>
      </w:r>
    </w:p>
    <w:p w:rsidR="00694599" w:rsidRPr="00694599" w:rsidRDefault="00694599" w:rsidP="0082319F">
      <w:pPr>
        <w:spacing w:after="0"/>
        <w:rPr>
          <w:i/>
          <w:sz w:val="21"/>
          <w:szCs w:val="21"/>
          <w:lang w:val="de-DE"/>
        </w:rPr>
      </w:pPr>
      <w:r w:rsidRPr="00694599">
        <w:rPr>
          <w:i/>
          <w:sz w:val="21"/>
          <w:szCs w:val="21"/>
          <w:lang w:val="de-DE"/>
        </w:rPr>
        <w:t>„d“ und nicht „de“</w:t>
      </w:r>
    </w:p>
    <w:p w:rsidR="00694599" w:rsidRPr="00694599" w:rsidRDefault="00694599" w:rsidP="0082319F">
      <w:pPr>
        <w:spacing w:after="0"/>
        <w:rPr>
          <w:i/>
          <w:sz w:val="21"/>
          <w:szCs w:val="21"/>
          <w:lang w:val="de-DE"/>
        </w:rPr>
      </w:pPr>
      <w:r w:rsidRPr="00694599">
        <w:rPr>
          <w:i/>
          <w:sz w:val="21"/>
          <w:szCs w:val="21"/>
          <w:lang w:val="de-DE"/>
        </w:rPr>
        <w:t>„k“ und nicht „ka“</w:t>
      </w: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D5DF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ED5DF2" w:rsidRPr="00400DC2" w:rsidRDefault="00400DC2" w:rsidP="00ED5DF2">
            <w:pPr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Laut</w:t>
            </w:r>
          </w:p>
        </w:tc>
        <w:tc>
          <w:tcPr>
            <w:tcW w:w="1294" w:type="dxa"/>
            <w:vAlign w:val="center"/>
          </w:tcPr>
          <w:p w:rsidR="00ED5DF2" w:rsidRPr="00400DC2" w:rsidRDefault="00400DC2" w:rsidP="00400DC2">
            <w:pPr>
              <w:jc w:val="center"/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Ja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ED5DF2" w:rsidRPr="00400DC2" w:rsidRDefault="00400DC2" w:rsidP="00400DC2">
            <w:pPr>
              <w:jc w:val="center"/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Nein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DF2" w:rsidRPr="00400DC2" w:rsidRDefault="00ED5DF2" w:rsidP="00ED5DF2">
            <w:pPr>
              <w:rPr>
                <w:b/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D5DF2" w:rsidRPr="00400DC2" w:rsidRDefault="00400DC2" w:rsidP="00ED5DF2">
            <w:pPr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Laut</w:t>
            </w:r>
          </w:p>
        </w:tc>
        <w:tc>
          <w:tcPr>
            <w:tcW w:w="1295" w:type="dxa"/>
            <w:vAlign w:val="center"/>
          </w:tcPr>
          <w:p w:rsidR="00ED5DF2" w:rsidRPr="00400DC2" w:rsidRDefault="00400DC2" w:rsidP="00400DC2">
            <w:pPr>
              <w:jc w:val="center"/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Ja</w:t>
            </w:r>
          </w:p>
        </w:tc>
        <w:tc>
          <w:tcPr>
            <w:tcW w:w="1295" w:type="dxa"/>
            <w:vAlign w:val="center"/>
          </w:tcPr>
          <w:p w:rsidR="00ED5DF2" w:rsidRPr="00400DC2" w:rsidRDefault="00400DC2" w:rsidP="00400DC2">
            <w:pPr>
              <w:jc w:val="center"/>
              <w:rPr>
                <w:b/>
                <w:sz w:val="30"/>
                <w:szCs w:val="30"/>
                <w:lang w:val="de-DE"/>
              </w:rPr>
            </w:pPr>
            <w:r w:rsidRPr="00400DC2">
              <w:rPr>
                <w:b/>
                <w:sz w:val="30"/>
                <w:szCs w:val="30"/>
                <w:lang w:val="de-DE"/>
              </w:rPr>
              <w:t>Nein</w:t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a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e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t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i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n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o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l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u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g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ä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ö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h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ü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j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r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b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D00631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s*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p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D00631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</w:t>
            </w:r>
            <w:r w:rsidR="00400DC2">
              <w:rPr>
                <w:sz w:val="30"/>
                <w:szCs w:val="30"/>
                <w:lang w:val="de-DE"/>
              </w:rPr>
              <w:t>ch</w:t>
            </w:r>
            <w:r>
              <w:rPr>
                <w:sz w:val="30"/>
                <w:szCs w:val="30"/>
                <w:lang w:val="de-DE"/>
              </w:rPr>
              <w:t>*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  <w:tr w:rsidR="00400DC2" w:rsidRPr="00400DC2" w:rsidTr="00400DC2">
        <w:trPr>
          <w:trHeight w:val="452"/>
        </w:trPr>
        <w:tc>
          <w:tcPr>
            <w:tcW w:w="1294" w:type="dxa"/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f</w:t>
            </w:r>
          </w:p>
        </w:tc>
        <w:tc>
          <w:tcPr>
            <w:tcW w:w="1294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DC2" w:rsidRPr="00400DC2" w:rsidRDefault="00400DC2" w:rsidP="00ED5DF2">
            <w:pPr>
              <w:rPr>
                <w:sz w:val="30"/>
                <w:szCs w:val="30"/>
                <w:lang w:val="de-DE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00DC2" w:rsidRDefault="00400DC2" w:rsidP="00ED5DF2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</w:t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400DC2" w:rsidRDefault="00400DC2" w:rsidP="00400DC2">
            <w:pPr>
              <w:jc w:val="center"/>
              <w:rPr>
                <w:sz w:val="30"/>
                <w:szCs w:val="3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153162">
              <w:rPr>
                <w:sz w:val="20"/>
                <w:szCs w:val="20"/>
                <w:lang w:val="de-DE"/>
              </w:rPr>
            </w:r>
            <w:r w:rsidR="00153162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ED5DF2" w:rsidRDefault="00ED5DF2" w:rsidP="0082319F">
      <w:pPr>
        <w:spacing w:after="0"/>
        <w:rPr>
          <w:b/>
          <w:sz w:val="21"/>
          <w:szCs w:val="21"/>
          <w:lang w:val="de-DE"/>
        </w:rPr>
      </w:pPr>
    </w:p>
    <w:p w:rsidR="00400DC2" w:rsidRPr="00D00631" w:rsidRDefault="00D00631" w:rsidP="0082319F">
      <w:pPr>
        <w:spacing w:after="0"/>
        <w:rPr>
          <w:i/>
          <w:sz w:val="21"/>
          <w:szCs w:val="21"/>
          <w:lang w:val="de-DE"/>
        </w:rPr>
      </w:pPr>
      <w:r w:rsidRPr="00D00631">
        <w:rPr>
          <w:i/>
          <w:sz w:val="21"/>
          <w:szCs w:val="21"/>
          <w:lang w:val="de-DE"/>
        </w:rPr>
        <w:t xml:space="preserve">* Eine fehlerhafte Aussprache ist </w:t>
      </w:r>
      <w:r w:rsidR="00695A42" w:rsidRPr="00D00631">
        <w:rPr>
          <w:i/>
          <w:sz w:val="21"/>
          <w:szCs w:val="21"/>
          <w:lang w:val="de-DE"/>
        </w:rPr>
        <w:t>zulässig,</w:t>
      </w:r>
      <w:r w:rsidRPr="00D00631">
        <w:rPr>
          <w:i/>
          <w:sz w:val="21"/>
          <w:szCs w:val="21"/>
          <w:lang w:val="de-DE"/>
        </w:rPr>
        <w:t xml:space="preserve"> solange der Laut erkennbar und von anderen Lauten gut zu unterscheiden ist.</w:t>
      </w:r>
    </w:p>
    <w:p w:rsidR="00400DC2" w:rsidRDefault="00400DC2" w:rsidP="0082319F">
      <w:pPr>
        <w:spacing w:after="0"/>
        <w:rPr>
          <w:b/>
          <w:sz w:val="21"/>
          <w:szCs w:val="21"/>
          <w:lang w:val="de-DE"/>
        </w:rPr>
      </w:pPr>
    </w:p>
    <w:p w:rsidR="00400DC2" w:rsidRDefault="00400DC2" w:rsidP="0082319F">
      <w:pPr>
        <w:spacing w:after="0"/>
        <w:rPr>
          <w:b/>
          <w:sz w:val="21"/>
          <w:szCs w:val="21"/>
          <w:lang w:val="de-DE"/>
        </w:rPr>
      </w:pPr>
    </w:p>
    <w:p w:rsidR="00695A42" w:rsidRDefault="00695A42" w:rsidP="0082319F">
      <w:pPr>
        <w:spacing w:after="0"/>
        <w:rPr>
          <w:b/>
          <w:sz w:val="21"/>
          <w:szCs w:val="21"/>
          <w:lang w:val="de-DE"/>
        </w:rPr>
      </w:pPr>
    </w:p>
    <w:p w:rsidR="00400DC2" w:rsidRPr="00400DC2" w:rsidRDefault="00400DC2" w:rsidP="0082319F">
      <w:pPr>
        <w:spacing w:after="0"/>
        <w:rPr>
          <w:sz w:val="21"/>
          <w:szCs w:val="21"/>
          <w:lang w:val="de-DE"/>
        </w:rPr>
      </w:pPr>
      <w:r w:rsidRPr="00400DC2">
        <w:rPr>
          <w:sz w:val="21"/>
          <w:szCs w:val="21"/>
          <w:lang w:val="de-DE"/>
        </w:rPr>
        <w:t>Durchgeführt von:</w:t>
      </w:r>
      <w:r>
        <w:rPr>
          <w:sz w:val="21"/>
          <w:szCs w:val="21"/>
          <w:lang w:val="de-DE"/>
        </w:rPr>
        <w:t xml:space="preserve"> </w:t>
      </w:r>
      <w:r>
        <w:rPr>
          <w:sz w:val="20"/>
          <w:szCs w:val="20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  <w:lang w:val="de-DE"/>
        </w:rPr>
        <w:instrText xml:space="preserve"> FORMTEXT </w:instrText>
      </w:r>
      <w:r>
        <w:rPr>
          <w:sz w:val="20"/>
          <w:szCs w:val="20"/>
          <w:lang w:val="de-DE"/>
        </w:rPr>
      </w:r>
      <w:r>
        <w:rPr>
          <w:sz w:val="20"/>
          <w:szCs w:val="20"/>
          <w:lang w:val="de-DE"/>
        </w:rPr>
        <w:fldChar w:fldCharType="separate"/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sz w:val="20"/>
          <w:szCs w:val="20"/>
          <w:lang w:val="de-DE"/>
        </w:rPr>
        <w:fldChar w:fldCharType="end"/>
      </w:r>
    </w:p>
    <w:p w:rsidR="00400DC2" w:rsidRDefault="00400DC2" w:rsidP="0082319F">
      <w:pPr>
        <w:spacing w:after="0"/>
        <w:rPr>
          <w:b/>
          <w:sz w:val="21"/>
          <w:szCs w:val="21"/>
          <w:lang w:val="de-DE"/>
        </w:rPr>
      </w:pPr>
    </w:p>
    <w:p w:rsidR="00400DC2" w:rsidRDefault="00400DC2" w:rsidP="0082319F">
      <w:pPr>
        <w:spacing w:after="0"/>
        <w:rPr>
          <w:b/>
          <w:sz w:val="21"/>
          <w:szCs w:val="21"/>
          <w:lang w:val="de-DE"/>
        </w:rPr>
      </w:pPr>
    </w:p>
    <w:p w:rsidR="00400DC2" w:rsidRPr="00695A42" w:rsidRDefault="00400DC2" w:rsidP="0082319F">
      <w:pPr>
        <w:spacing w:after="0"/>
        <w:rPr>
          <w:lang w:val="de-DE"/>
        </w:rPr>
      </w:pPr>
      <w:r>
        <w:rPr>
          <w:lang w:val="de-DE"/>
        </w:rPr>
        <w:t xml:space="preserve">Datum: </w:t>
      </w:r>
      <w:r>
        <w:rPr>
          <w:sz w:val="20"/>
          <w:szCs w:val="20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  <w:lang w:val="de-DE"/>
        </w:rPr>
        <w:instrText xml:space="preserve"> FORMTEXT </w:instrText>
      </w:r>
      <w:r>
        <w:rPr>
          <w:sz w:val="20"/>
          <w:szCs w:val="20"/>
          <w:lang w:val="de-DE"/>
        </w:rPr>
      </w:r>
      <w:r>
        <w:rPr>
          <w:sz w:val="20"/>
          <w:szCs w:val="20"/>
          <w:lang w:val="de-DE"/>
        </w:rPr>
        <w:fldChar w:fldCharType="separate"/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noProof/>
          <w:sz w:val="20"/>
          <w:szCs w:val="20"/>
          <w:lang w:val="de-DE"/>
        </w:rPr>
        <w:t> </w:t>
      </w:r>
      <w:r>
        <w:rPr>
          <w:sz w:val="20"/>
          <w:szCs w:val="20"/>
          <w:lang w:val="de-DE"/>
        </w:rPr>
        <w:fldChar w:fldCharType="end"/>
      </w:r>
    </w:p>
    <w:sectPr w:rsidR="00400DC2" w:rsidRPr="00695A42" w:rsidSect="005A44D2">
      <w:headerReference w:type="default" r:id="rId7"/>
      <w:footerReference w:type="default" r:id="rId8"/>
      <w:pgSz w:w="11906" w:h="16838"/>
      <w:pgMar w:top="1843" w:right="1417" w:bottom="142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CD" w:rsidRDefault="005439CD" w:rsidP="00581FF7">
      <w:pPr>
        <w:spacing w:after="0" w:line="240" w:lineRule="auto"/>
      </w:pPr>
      <w:r>
        <w:separator/>
      </w:r>
    </w:p>
  </w:endnote>
  <w:endnote w:type="continuationSeparator" w:id="0">
    <w:p w:rsidR="005439CD" w:rsidRDefault="005439CD" w:rsidP="0058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94" w:rsidRDefault="003D6394">
    <w:pPr>
      <w:pStyle w:val="Fuzeile"/>
    </w:pPr>
    <w:r w:rsidRPr="000A45F8">
      <w:rPr>
        <w:noProof/>
        <w:color w:val="808080" w:themeColor="background1" w:themeShade="80"/>
        <w:lang w:eastAsia="de-AT"/>
      </w:rPr>
      <w:drawing>
        <wp:anchor distT="0" distB="0" distL="114300" distR="114300" simplePos="0" relativeHeight="251665408" behindDoc="1" locked="0" layoutInCell="1" allowOverlap="1" wp14:anchorId="16F6B117" wp14:editId="10F48C4F">
          <wp:simplePos x="0" y="0"/>
          <wp:positionH relativeFrom="page">
            <wp:posOffset>-81280</wp:posOffset>
          </wp:positionH>
          <wp:positionV relativeFrom="paragraph">
            <wp:posOffset>99060</wp:posOffset>
          </wp:positionV>
          <wp:extent cx="7381875" cy="457200"/>
          <wp:effectExtent l="0" t="0" r="9525" b="0"/>
          <wp:wrapTight wrapText="bothSides">
            <wp:wrapPolygon edited="0">
              <wp:start x="0" y="0"/>
              <wp:lineTo x="0" y="20700"/>
              <wp:lineTo x="21572" y="20700"/>
              <wp:lineTo x="21572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21" b="1814"/>
                  <a:stretch/>
                </pic:blipFill>
                <pic:spPr bwMode="auto">
                  <a:xfrm>
                    <a:off x="0" y="0"/>
                    <a:ext cx="738187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16F6B117" wp14:editId="10F48C4F">
          <wp:simplePos x="0" y="0"/>
          <wp:positionH relativeFrom="page">
            <wp:align>right</wp:align>
          </wp:positionH>
          <wp:positionV relativeFrom="paragraph">
            <wp:posOffset>1259840</wp:posOffset>
          </wp:positionV>
          <wp:extent cx="7381875" cy="457200"/>
          <wp:effectExtent l="0" t="0" r="9525" b="0"/>
          <wp:wrapTight wrapText="bothSides">
            <wp:wrapPolygon edited="0">
              <wp:start x="0" y="0"/>
              <wp:lineTo x="0" y="20700"/>
              <wp:lineTo x="21572" y="20700"/>
              <wp:lineTo x="21572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21" b="1814"/>
                  <a:stretch/>
                </pic:blipFill>
                <pic:spPr bwMode="auto">
                  <a:xfrm>
                    <a:off x="0" y="0"/>
                    <a:ext cx="738187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CD" w:rsidRDefault="005439CD" w:rsidP="00581FF7">
      <w:pPr>
        <w:spacing w:after="0" w:line="240" w:lineRule="auto"/>
      </w:pPr>
      <w:r>
        <w:separator/>
      </w:r>
    </w:p>
  </w:footnote>
  <w:footnote w:type="continuationSeparator" w:id="0">
    <w:p w:rsidR="005439CD" w:rsidRDefault="005439CD" w:rsidP="0058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F7" w:rsidRDefault="00581FF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9ED7A76" wp14:editId="767FAF8B">
          <wp:simplePos x="0" y="0"/>
          <wp:positionH relativeFrom="page">
            <wp:posOffset>-144145</wp:posOffset>
          </wp:positionH>
          <wp:positionV relativeFrom="paragraph">
            <wp:posOffset>-257810</wp:posOffset>
          </wp:positionV>
          <wp:extent cx="7552690" cy="762000"/>
          <wp:effectExtent l="0" t="0" r="0" b="0"/>
          <wp:wrapTight wrapText="bothSides">
            <wp:wrapPolygon edited="0">
              <wp:start x="0" y="0"/>
              <wp:lineTo x="0" y="21060"/>
              <wp:lineTo x="21520" y="21060"/>
              <wp:lineTo x="21520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5" b="91206"/>
                  <a:stretch/>
                </pic:blipFill>
                <pic:spPr bwMode="auto">
                  <a:xfrm>
                    <a:off x="0" y="0"/>
                    <a:ext cx="755269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875+kfhFG8x3rRxFHIA9+Oqlxg7jVHHywi3RGGczcgRmSrVofdPBdrns+TN3fUIJpdPT09vL4mZYkuwyz31Lbg==" w:salt="TfmbYvxjRC3IBVntd7tr/g=="/>
  <w:defaultTabStop w:val="362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CD"/>
    <w:rsid w:val="000015FF"/>
    <w:rsid w:val="00040CDC"/>
    <w:rsid w:val="0006639B"/>
    <w:rsid w:val="0008461E"/>
    <w:rsid w:val="000A45F8"/>
    <w:rsid w:val="00153162"/>
    <w:rsid w:val="00181252"/>
    <w:rsid w:val="001A6237"/>
    <w:rsid w:val="001D24D3"/>
    <w:rsid w:val="001F4268"/>
    <w:rsid w:val="00230ED0"/>
    <w:rsid w:val="002663A6"/>
    <w:rsid w:val="00284413"/>
    <w:rsid w:val="002A7293"/>
    <w:rsid w:val="002B2311"/>
    <w:rsid w:val="00316A33"/>
    <w:rsid w:val="003B5131"/>
    <w:rsid w:val="003D6394"/>
    <w:rsid w:val="003F4F25"/>
    <w:rsid w:val="00400DC2"/>
    <w:rsid w:val="004232C9"/>
    <w:rsid w:val="00437140"/>
    <w:rsid w:val="00485869"/>
    <w:rsid w:val="00492E10"/>
    <w:rsid w:val="004A6BF5"/>
    <w:rsid w:val="004D0037"/>
    <w:rsid w:val="004E4A4C"/>
    <w:rsid w:val="005035CB"/>
    <w:rsid w:val="00540C17"/>
    <w:rsid w:val="005439CD"/>
    <w:rsid w:val="00581FF7"/>
    <w:rsid w:val="00593561"/>
    <w:rsid w:val="00594EDB"/>
    <w:rsid w:val="005A44D2"/>
    <w:rsid w:val="005B6F17"/>
    <w:rsid w:val="005C0C81"/>
    <w:rsid w:val="005E5088"/>
    <w:rsid w:val="00603548"/>
    <w:rsid w:val="00612A5D"/>
    <w:rsid w:val="0065781F"/>
    <w:rsid w:val="0067272E"/>
    <w:rsid w:val="00673029"/>
    <w:rsid w:val="00673B8C"/>
    <w:rsid w:val="00694599"/>
    <w:rsid w:val="00695A42"/>
    <w:rsid w:val="006B3BE3"/>
    <w:rsid w:val="006F7192"/>
    <w:rsid w:val="00710256"/>
    <w:rsid w:val="00716379"/>
    <w:rsid w:val="007D03E2"/>
    <w:rsid w:val="007F29CC"/>
    <w:rsid w:val="0082319F"/>
    <w:rsid w:val="00871947"/>
    <w:rsid w:val="00871A8C"/>
    <w:rsid w:val="00872EE6"/>
    <w:rsid w:val="00913451"/>
    <w:rsid w:val="009B78D8"/>
    <w:rsid w:val="00A00C3B"/>
    <w:rsid w:val="00A33A0B"/>
    <w:rsid w:val="00A852BE"/>
    <w:rsid w:val="00A92D36"/>
    <w:rsid w:val="00AB0ED2"/>
    <w:rsid w:val="00AD02D5"/>
    <w:rsid w:val="00AD374E"/>
    <w:rsid w:val="00AF141B"/>
    <w:rsid w:val="00B12FD6"/>
    <w:rsid w:val="00B15C69"/>
    <w:rsid w:val="00B40BFB"/>
    <w:rsid w:val="00B50EF5"/>
    <w:rsid w:val="00B52962"/>
    <w:rsid w:val="00BD51D0"/>
    <w:rsid w:val="00C11BB6"/>
    <w:rsid w:val="00C7625F"/>
    <w:rsid w:val="00CC0178"/>
    <w:rsid w:val="00CE5009"/>
    <w:rsid w:val="00CE5133"/>
    <w:rsid w:val="00CF0398"/>
    <w:rsid w:val="00D00631"/>
    <w:rsid w:val="00D23586"/>
    <w:rsid w:val="00D40EF0"/>
    <w:rsid w:val="00D7669E"/>
    <w:rsid w:val="00D8151A"/>
    <w:rsid w:val="00DA5628"/>
    <w:rsid w:val="00E321B5"/>
    <w:rsid w:val="00E37569"/>
    <w:rsid w:val="00E379FB"/>
    <w:rsid w:val="00E41686"/>
    <w:rsid w:val="00E44247"/>
    <w:rsid w:val="00ED5DF2"/>
    <w:rsid w:val="00F613D9"/>
    <w:rsid w:val="00F73D29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CB264D4-0A89-455E-9D4B-335A75D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FF7"/>
  </w:style>
  <w:style w:type="paragraph" w:styleId="Fuzeile">
    <w:name w:val="footer"/>
    <w:basedOn w:val="Standard"/>
    <w:link w:val="FuzeileZchn"/>
    <w:uiPriority w:val="99"/>
    <w:unhideWhenUsed/>
    <w:rsid w:val="0058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FF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39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E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756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33A0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E513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0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3_Vorlagen%20LZH\Briefpapier\LZH_Briefpapier_Vorlage%20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6F68-EB96-41AB-8858-CAF7E7E7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LZH_Briefpapier_Vorlage leer.dotx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LZH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Koeck Jasmin</dc:creator>
  <cp:keywords/>
  <dc:description/>
  <cp:lastModifiedBy>Koeck Jasmin</cp:lastModifiedBy>
  <cp:revision>15</cp:revision>
  <cp:lastPrinted>2025-12-03T10:50:00Z</cp:lastPrinted>
  <dcterms:created xsi:type="dcterms:W3CDTF">2025-11-19T09:52:00Z</dcterms:created>
  <dcterms:modified xsi:type="dcterms:W3CDTF">2026-03-03T12:24:00Z</dcterms:modified>
</cp:coreProperties>
</file>